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color w:val="000000"/>
          <w:kern w:val="0"/>
          <w:szCs w:val="20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年四川省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信息消费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体验中心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建议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名单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8"/>
        <w:tblW w:w="5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051"/>
        <w:gridCol w:w="361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体验中心名称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体验中心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南充王府井购物中心管理</w:t>
            </w: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南充王府井购物中心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零售旗舰类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德阳城市智慧之心信息技术有限公司</w:t>
            </w:r>
          </w:p>
        </w:tc>
        <w:tc>
          <w:tcPr>
            <w:tcW w:w="19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德阳工业互联网展厅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体验展示类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四川长虹电器股份有限公司</w:t>
            </w:r>
          </w:p>
        </w:tc>
        <w:tc>
          <w:tcPr>
            <w:tcW w:w="19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基于激光显示技术的沉浸式文化体验中心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体验展示类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405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58"/>
    <w:rsid w:val="00000491"/>
    <w:rsid w:val="00002A84"/>
    <w:rsid w:val="00006255"/>
    <w:rsid w:val="000075F3"/>
    <w:rsid w:val="00007C9F"/>
    <w:rsid w:val="00010E60"/>
    <w:rsid w:val="0001355A"/>
    <w:rsid w:val="00014790"/>
    <w:rsid w:val="00020FA8"/>
    <w:rsid w:val="00023E2C"/>
    <w:rsid w:val="0002774C"/>
    <w:rsid w:val="00040437"/>
    <w:rsid w:val="00040E0A"/>
    <w:rsid w:val="000430F8"/>
    <w:rsid w:val="00044282"/>
    <w:rsid w:val="00046015"/>
    <w:rsid w:val="0004624B"/>
    <w:rsid w:val="00051044"/>
    <w:rsid w:val="00051659"/>
    <w:rsid w:val="00051D6C"/>
    <w:rsid w:val="00056E8E"/>
    <w:rsid w:val="000616B8"/>
    <w:rsid w:val="00063CFF"/>
    <w:rsid w:val="00072A19"/>
    <w:rsid w:val="000731D4"/>
    <w:rsid w:val="00073BD7"/>
    <w:rsid w:val="000752F9"/>
    <w:rsid w:val="0008555A"/>
    <w:rsid w:val="0008561E"/>
    <w:rsid w:val="00087105"/>
    <w:rsid w:val="00093D05"/>
    <w:rsid w:val="000A16BF"/>
    <w:rsid w:val="000A7313"/>
    <w:rsid w:val="000A7B06"/>
    <w:rsid w:val="000B2634"/>
    <w:rsid w:val="000B49D9"/>
    <w:rsid w:val="000B5F13"/>
    <w:rsid w:val="000C0D1E"/>
    <w:rsid w:val="000C18CD"/>
    <w:rsid w:val="000D0F87"/>
    <w:rsid w:val="000D76FE"/>
    <w:rsid w:val="000E311B"/>
    <w:rsid w:val="000E3D2D"/>
    <w:rsid w:val="000F02B1"/>
    <w:rsid w:val="00102A21"/>
    <w:rsid w:val="00104A9C"/>
    <w:rsid w:val="00113089"/>
    <w:rsid w:val="00116956"/>
    <w:rsid w:val="00123AB7"/>
    <w:rsid w:val="0012669C"/>
    <w:rsid w:val="00130CEA"/>
    <w:rsid w:val="00131971"/>
    <w:rsid w:val="00141E30"/>
    <w:rsid w:val="00141ECF"/>
    <w:rsid w:val="00142CDF"/>
    <w:rsid w:val="001452A2"/>
    <w:rsid w:val="00146798"/>
    <w:rsid w:val="0015027A"/>
    <w:rsid w:val="00156885"/>
    <w:rsid w:val="00162757"/>
    <w:rsid w:val="00163016"/>
    <w:rsid w:val="0016558A"/>
    <w:rsid w:val="00165CBB"/>
    <w:rsid w:val="00165F87"/>
    <w:rsid w:val="001679FE"/>
    <w:rsid w:val="0017186B"/>
    <w:rsid w:val="00172664"/>
    <w:rsid w:val="00176DF1"/>
    <w:rsid w:val="00183411"/>
    <w:rsid w:val="001874A3"/>
    <w:rsid w:val="00193215"/>
    <w:rsid w:val="00193A90"/>
    <w:rsid w:val="0019431E"/>
    <w:rsid w:val="00196861"/>
    <w:rsid w:val="001A1DFF"/>
    <w:rsid w:val="001A4B1D"/>
    <w:rsid w:val="001A587D"/>
    <w:rsid w:val="001A5B31"/>
    <w:rsid w:val="001A6886"/>
    <w:rsid w:val="001B14C2"/>
    <w:rsid w:val="001C2503"/>
    <w:rsid w:val="001C29FD"/>
    <w:rsid w:val="001E207A"/>
    <w:rsid w:val="001F27FB"/>
    <w:rsid w:val="00201DDD"/>
    <w:rsid w:val="00205DC8"/>
    <w:rsid w:val="00216FD5"/>
    <w:rsid w:val="00221561"/>
    <w:rsid w:val="00230377"/>
    <w:rsid w:val="002312CF"/>
    <w:rsid w:val="002324DB"/>
    <w:rsid w:val="00232A1E"/>
    <w:rsid w:val="002369BF"/>
    <w:rsid w:val="00240BBD"/>
    <w:rsid w:val="00240F31"/>
    <w:rsid w:val="00242BFD"/>
    <w:rsid w:val="00244EE8"/>
    <w:rsid w:val="00247E4F"/>
    <w:rsid w:val="002509B3"/>
    <w:rsid w:val="00253621"/>
    <w:rsid w:val="00253C16"/>
    <w:rsid w:val="00255C37"/>
    <w:rsid w:val="00255D3F"/>
    <w:rsid w:val="00261B4D"/>
    <w:rsid w:val="002634A9"/>
    <w:rsid w:val="0027634A"/>
    <w:rsid w:val="00277459"/>
    <w:rsid w:val="00281D17"/>
    <w:rsid w:val="00283142"/>
    <w:rsid w:val="00286B7A"/>
    <w:rsid w:val="00290045"/>
    <w:rsid w:val="002935C9"/>
    <w:rsid w:val="00296F57"/>
    <w:rsid w:val="002A1596"/>
    <w:rsid w:val="002A2514"/>
    <w:rsid w:val="002A3524"/>
    <w:rsid w:val="002A4CF8"/>
    <w:rsid w:val="002A61E4"/>
    <w:rsid w:val="002B587F"/>
    <w:rsid w:val="002B7194"/>
    <w:rsid w:val="002B7D04"/>
    <w:rsid w:val="002C2429"/>
    <w:rsid w:val="002C4D5D"/>
    <w:rsid w:val="002C5709"/>
    <w:rsid w:val="002C7446"/>
    <w:rsid w:val="002C799E"/>
    <w:rsid w:val="002D43F0"/>
    <w:rsid w:val="002D7367"/>
    <w:rsid w:val="002E1E91"/>
    <w:rsid w:val="002E27CC"/>
    <w:rsid w:val="002E6949"/>
    <w:rsid w:val="002F5978"/>
    <w:rsid w:val="002F5E77"/>
    <w:rsid w:val="00311412"/>
    <w:rsid w:val="0031409E"/>
    <w:rsid w:val="00316931"/>
    <w:rsid w:val="00321F56"/>
    <w:rsid w:val="0032631D"/>
    <w:rsid w:val="003272C1"/>
    <w:rsid w:val="00331603"/>
    <w:rsid w:val="003354DE"/>
    <w:rsid w:val="00336BB6"/>
    <w:rsid w:val="00343048"/>
    <w:rsid w:val="003471DB"/>
    <w:rsid w:val="003523B8"/>
    <w:rsid w:val="00352DB3"/>
    <w:rsid w:val="00353F66"/>
    <w:rsid w:val="003550D6"/>
    <w:rsid w:val="00357BBB"/>
    <w:rsid w:val="00360C90"/>
    <w:rsid w:val="0036233B"/>
    <w:rsid w:val="00363C20"/>
    <w:rsid w:val="00372876"/>
    <w:rsid w:val="00373CE4"/>
    <w:rsid w:val="003754A5"/>
    <w:rsid w:val="00375627"/>
    <w:rsid w:val="0037698C"/>
    <w:rsid w:val="00377468"/>
    <w:rsid w:val="0038268E"/>
    <w:rsid w:val="0038396A"/>
    <w:rsid w:val="00383AA0"/>
    <w:rsid w:val="0039394B"/>
    <w:rsid w:val="003941B8"/>
    <w:rsid w:val="003A5D1F"/>
    <w:rsid w:val="003B1FF5"/>
    <w:rsid w:val="003B5171"/>
    <w:rsid w:val="003C66BC"/>
    <w:rsid w:val="003D206C"/>
    <w:rsid w:val="003D611B"/>
    <w:rsid w:val="003E0FE3"/>
    <w:rsid w:val="003F043C"/>
    <w:rsid w:val="003F40E3"/>
    <w:rsid w:val="003F6F59"/>
    <w:rsid w:val="00403C77"/>
    <w:rsid w:val="0040683E"/>
    <w:rsid w:val="00407427"/>
    <w:rsid w:val="0041304E"/>
    <w:rsid w:val="00420353"/>
    <w:rsid w:val="00426941"/>
    <w:rsid w:val="00431417"/>
    <w:rsid w:val="00432887"/>
    <w:rsid w:val="0043494B"/>
    <w:rsid w:val="004373C6"/>
    <w:rsid w:val="004426DC"/>
    <w:rsid w:val="004434BC"/>
    <w:rsid w:val="004440F0"/>
    <w:rsid w:val="004448B0"/>
    <w:rsid w:val="00457072"/>
    <w:rsid w:val="00462DD9"/>
    <w:rsid w:val="00463A44"/>
    <w:rsid w:val="00463E5C"/>
    <w:rsid w:val="004658F6"/>
    <w:rsid w:val="004756ED"/>
    <w:rsid w:val="00476A74"/>
    <w:rsid w:val="0048118C"/>
    <w:rsid w:val="00483BD5"/>
    <w:rsid w:val="00485639"/>
    <w:rsid w:val="004866C1"/>
    <w:rsid w:val="00490047"/>
    <w:rsid w:val="004A59CA"/>
    <w:rsid w:val="004A6FB8"/>
    <w:rsid w:val="004B25D1"/>
    <w:rsid w:val="004B4F53"/>
    <w:rsid w:val="004B5C76"/>
    <w:rsid w:val="004B5E59"/>
    <w:rsid w:val="004B68A9"/>
    <w:rsid w:val="004B6DF5"/>
    <w:rsid w:val="004C2328"/>
    <w:rsid w:val="004C24E8"/>
    <w:rsid w:val="004C2898"/>
    <w:rsid w:val="004C2A02"/>
    <w:rsid w:val="004D01F6"/>
    <w:rsid w:val="004D088A"/>
    <w:rsid w:val="004D0CF5"/>
    <w:rsid w:val="004D10F5"/>
    <w:rsid w:val="004D2A38"/>
    <w:rsid w:val="004D63F0"/>
    <w:rsid w:val="004D64CE"/>
    <w:rsid w:val="004E4CD9"/>
    <w:rsid w:val="004E4E3D"/>
    <w:rsid w:val="004F1BB0"/>
    <w:rsid w:val="004F248D"/>
    <w:rsid w:val="004F7769"/>
    <w:rsid w:val="005156C4"/>
    <w:rsid w:val="00521A7F"/>
    <w:rsid w:val="00524C40"/>
    <w:rsid w:val="00530017"/>
    <w:rsid w:val="005304AD"/>
    <w:rsid w:val="00530B96"/>
    <w:rsid w:val="00540BC2"/>
    <w:rsid w:val="00541126"/>
    <w:rsid w:val="00541FEC"/>
    <w:rsid w:val="005441C6"/>
    <w:rsid w:val="0054623B"/>
    <w:rsid w:val="00550087"/>
    <w:rsid w:val="005504AF"/>
    <w:rsid w:val="005541A8"/>
    <w:rsid w:val="005607ED"/>
    <w:rsid w:val="005652B2"/>
    <w:rsid w:val="00570B76"/>
    <w:rsid w:val="00572A9F"/>
    <w:rsid w:val="00575A85"/>
    <w:rsid w:val="00581AEC"/>
    <w:rsid w:val="00582C5A"/>
    <w:rsid w:val="00583707"/>
    <w:rsid w:val="00584985"/>
    <w:rsid w:val="00586B93"/>
    <w:rsid w:val="00591687"/>
    <w:rsid w:val="00592703"/>
    <w:rsid w:val="005970D5"/>
    <w:rsid w:val="00597770"/>
    <w:rsid w:val="005A77F9"/>
    <w:rsid w:val="005A7D36"/>
    <w:rsid w:val="005B0349"/>
    <w:rsid w:val="005B26AF"/>
    <w:rsid w:val="005B4C3E"/>
    <w:rsid w:val="005C5696"/>
    <w:rsid w:val="005C7133"/>
    <w:rsid w:val="005D1A1A"/>
    <w:rsid w:val="005D3C0C"/>
    <w:rsid w:val="005E0F36"/>
    <w:rsid w:val="005E79C0"/>
    <w:rsid w:val="005F0DFF"/>
    <w:rsid w:val="005F322E"/>
    <w:rsid w:val="005F353F"/>
    <w:rsid w:val="005F43A3"/>
    <w:rsid w:val="005F5AEE"/>
    <w:rsid w:val="006009D1"/>
    <w:rsid w:val="006010C6"/>
    <w:rsid w:val="00603920"/>
    <w:rsid w:val="00605365"/>
    <w:rsid w:val="00605539"/>
    <w:rsid w:val="0060630A"/>
    <w:rsid w:val="00606337"/>
    <w:rsid w:val="00610B6D"/>
    <w:rsid w:val="00612DBB"/>
    <w:rsid w:val="006170C9"/>
    <w:rsid w:val="006245B0"/>
    <w:rsid w:val="006258B7"/>
    <w:rsid w:val="00627D89"/>
    <w:rsid w:val="00642927"/>
    <w:rsid w:val="00643240"/>
    <w:rsid w:val="00644647"/>
    <w:rsid w:val="00645F80"/>
    <w:rsid w:val="00646A33"/>
    <w:rsid w:val="006478E2"/>
    <w:rsid w:val="0065124A"/>
    <w:rsid w:val="00660A28"/>
    <w:rsid w:val="00662282"/>
    <w:rsid w:val="006645C8"/>
    <w:rsid w:val="006672E9"/>
    <w:rsid w:val="00670FB7"/>
    <w:rsid w:val="006722D6"/>
    <w:rsid w:val="00675908"/>
    <w:rsid w:val="00676A6B"/>
    <w:rsid w:val="006818C9"/>
    <w:rsid w:val="0068362C"/>
    <w:rsid w:val="00687E1E"/>
    <w:rsid w:val="0069731C"/>
    <w:rsid w:val="006B23BD"/>
    <w:rsid w:val="006B3D46"/>
    <w:rsid w:val="006B6BB3"/>
    <w:rsid w:val="006C1AFA"/>
    <w:rsid w:val="006C241A"/>
    <w:rsid w:val="006C351F"/>
    <w:rsid w:val="006C65EC"/>
    <w:rsid w:val="006D50D4"/>
    <w:rsid w:val="006F3119"/>
    <w:rsid w:val="006F5E23"/>
    <w:rsid w:val="007009B2"/>
    <w:rsid w:val="00700E4D"/>
    <w:rsid w:val="00717F33"/>
    <w:rsid w:val="00720990"/>
    <w:rsid w:val="00720AF3"/>
    <w:rsid w:val="00721C6D"/>
    <w:rsid w:val="007230C4"/>
    <w:rsid w:val="00723BA1"/>
    <w:rsid w:val="0072532D"/>
    <w:rsid w:val="00727141"/>
    <w:rsid w:val="00751B7A"/>
    <w:rsid w:val="0075475F"/>
    <w:rsid w:val="0075703D"/>
    <w:rsid w:val="0075760B"/>
    <w:rsid w:val="007711CE"/>
    <w:rsid w:val="007757DA"/>
    <w:rsid w:val="00782374"/>
    <w:rsid w:val="00782C1C"/>
    <w:rsid w:val="007A24AF"/>
    <w:rsid w:val="007A255B"/>
    <w:rsid w:val="007A2DF1"/>
    <w:rsid w:val="007A56B4"/>
    <w:rsid w:val="007B308D"/>
    <w:rsid w:val="007C5485"/>
    <w:rsid w:val="007D7B6E"/>
    <w:rsid w:val="007E7B2E"/>
    <w:rsid w:val="007F154B"/>
    <w:rsid w:val="007F4BED"/>
    <w:rsid w:val="007F5C36"/>
    <w:rsid w:val="00802D88"/>
    <w:rsid w:val="008060CD"/>
    <w:rsid w:val="0080677E"/>
    <w:rsid w:val="00806C68"/>
    <w:rsid w:val="00810030"/>
    <w:rsid w:val="0081056F"/>
    <w:rsid w:val="008109F0"/>
    <w:rsid w:val="00817225"/>
    <w:rsid w:val="00823559"/>
    <w:rsid w:val="00823F5E"/>
    <w:rsid w:val="00825B61"/>
    <w:rsid w:val="00827478"/>
    <w:rsid w:val="00834865"/>
    <w:rsid w:val="008370D2"/>
    <w:rsid w:val="00837866"/>
    <w:rsid w:val="008408D8"/>
    <w:rsid w:val="00842E0F"/>
    <w:rsid w:val="00844558"/>
    <w:rsid w:val="008528D1"/>
    <w:rsid w:val="00853F91"/>
    <w:rsid w:val="008622A9"/>
    <w:rsid w:val="00864F2D"/>
    <w:rsid w:val="00865041"/>
    <w:rsid w:val="00874D45"/>
    <w:rsid w:val="0087538E"/>
    <w:rsid w:val="008754A7"/>
    <w:rsid w:val="00885EDB"/>
    <w:rsid w:val="00897B95"/>
    <w:rsid w:val="008A21B8"/>
    <w:rsid w:val="008A4C92"/>
    <w:rsid w:val="008A511E"/>
    <w:rsid w:val="008B1DB0"/>
    <w:rsid w:val="008B6134"/>
    <w:rsid w:val="008B7E37"/>
    <w:rsid w:val="008C3F08"/>
    <w:rsid w:val="008C6C96"/>
    <w:rsid w:val="008C7E2B"/>
    <w:rsid w:val="008D25DE"/>
    <w:rsid w:val="008D2C62"/>
    <w:rsid w:val="008D349E"/>
    <w:rsid w:val="008D3CC2"/>
    <w:rsid w:val="008D6CD5"/>
    <w:rsid w:val="008D79A6"/>
    <w:rsid w:val="008E2A57"/>
    <w:rsid w:val="008F0719"/>
    <w:rsid w:val="00916276"/>
    <w:rsid w:val="00917E28"/>
    <w:rsid w:val="0092038F"/>
    <w:rsid w:val="0092292E"/>
    <w:rsid w:val="00924B55"/>
    <w:rsid w:val="009263AC"/>
    <w:rsid w:val="00933017"/>
    <w:rsid w:val="009457A3"/>
    <w:rsid w:val="00945D23"/>
    <w:rsid w:val="0094725B"/>
    <w:rsid w:val="0094738D"/>
    <w:rsid w:val="0094763F"/>
    <w:rsid w:val="0095350A"/>
    <w:rsid w:val="009536AA"/>
    <w:rsid w:val="00954A86"/>
    <w:rsid w:val="00963F2F"/>
    <w:rsid w:val="00965D5A"/>
    <w:rsid w:val="0097467D"/>
    <w:rsid w:val="009772AB"/>
    <w:rsid w:val="00982B38"/>
    <w:rsid w:val="009855A5"/>
    <w:rsid w:val="00992F05"/>
    <w:rsid w:val="00995813"/>
    <w:rsid w:val="00997ACA"/>
    <w:rsid w:val="009A3413"/>
    <w:rsid w:val="009A3680"/>
    <w:rsid w:val="009A77F6"/>
    <w:rsid w:val="009B0A6D"/>
    <w:rsid w:val="009B3EDD"/>
    <w:rsid w:val="009B4EDB"/>
    <w:rsid w:val="009C3D6D"/>
    <w:rsid w:val="009D1483"/>
    <w:rsid w:val="009D3A1B"/>
    <w:rsid w:val="009D4200"/>
    <w:rsid w:val="009E5D8F"/>
    <w:rsid w:val="009E6E94"/>
    <w:rsid w:val="009E7457"/>
    <w:rsid w:val="009F00D6"/>
    <w:rsid w:val="00A0274B"/>
    <w:rsid w:val="00A04DDF"/>
    <w:rsid w:val="00A11E84"/>
    <w:rsid w:val="00A1228D"/>
    <w:rsid w:val="00A16077"/>
    <w:rsid w:val="00A23D82"/>
    <w:rsid w:val="00A307CC"/>
    <w:rsid w:val="00A32596"/>
    <w:rsid w:val="00A3472F"/>
    <w:rsid w:val="00A34DD6"/>
    <w:rsid w:val="00A35E47"/>
    <w:rsid w:val="00A368CD"/>
    <w:rsid w:val="00A37067"/>
    <w:rsid w:val="00A44D2B"/>
    <w:rsid w:val="00A458D4"/>
    <w:rsid w:val="00A45933"/>
    <w:rsid w:val="00A50E2A"/>
    <w:rsid w:val="00A52F85"/>
    <w:rsid w:val="00A57091"/>
    <w:rsid w:val="00A61513"/>
    <w:rsid w:val="00A6798D"/>
    <w:rsid w:val="00A74718"/>
    <w:rsid w:val="00A75353"/>
    <w:rsid w:val="00A8193D"/>
    <w:rsid w:val="00A825C1"/>
    <w:rsid w:val="00A867D4"/>
    <w:rsid w:val="00A86B16"/>
    <w:rsid w:val="00AB0637"/>
    <w:rsid w:val="00AB0776"/>
    <w:rsid w:val="00AB1DAE"/>
    <w:rsid w:val="00AC4F89"/>
    <w:rsid w:val="00AC6243"/>
    <w:rsid w:val="00AC6536"/>
    <w:rsid w:val="00AD0D12"/>
    <w:rsid w:val="00AD5F62"/>
    <w:rsid w:val="00AE7806"/>
    <w:rsid w:val="00AF0EB5"/>
    <w:rsid w:val="00B003FE"/>
    <w:rsid w:val="00B027A7"/>
    <w:rsid w:val="00B03A54"/>
    <w:rsid w:val="00B03F01"/>
    <w:rsid w:val="00B07846"/>
    <w:rsid w:val="00B10D28"/>
    <w:rsid w:val="00B15054"/>
    <w:rsid w:val="00B2191D"/>
    <w:rsid w:val="00B231D0"/>
    <w:rsid w:val="00B3028B"/>
    <w:rsid w:val="00B346BB"/>
    <w:rsid w:val="00B355C5"/>
    <w:rsid w:val="00B41D35"/>
    <w:rsid w:val="00B4380C"/>
    <w:rsid w:val="00B4512F"/>
    <w:rsid w:val="00B45F27"/>
    <w:rsid w:val="00B47E58"/>
    <w:rsid w:val="00B524BA"/>
    <w:rsid w:val="00B5549C"/>
    <w:rsid w:val="00B566C3"/>
    <w:rsid w:val="00B56CB7"/>
    <w:rsid w:val="00B578ED"/>
    <w:rsid w:val="00B6122E"/>
    <w:rsid w:val="00B61B00"/>
    <w:rsid w:val="00B62D34"/>
    <w:rsid w:val="00B63647"/>
    <w:rsid w:val="00B65F53"/>
    <w:rsid w:val="00B740C1"/>
    <w:rsid w:val="00B767CF"/>
    <w:rsid w:val="00B80540"/>
    <w:rsid w:val="00B81F6A"/>
    <w:rsid w:val="00B826D1"/>
    <w:rsid w:val="00B83179"/>
    <w:rsid w:val="00B86BE9"/>
    <w:rsid w:val="00B8776C"/>
    <w:rsid w:val="00B92BFB"/>
    <w:rsid w:val="00B960E9"/>
    <w:rsid w:val="00B96A89"/>
    <w:rsid w:val="00B97355"/>
    <w:rsid w:val="00BA1D3C"/>
    <w:rsid w:val="00BB386F"/>
    <w:rsid w:val="00BC3C3F"/>
    <w:rsid w:val="00BC7357"/>
    <w:rsid w:val="00BD3708"/>
    <w:rsid w:val="00BD47E2"/>
    <w:rsid w:val="00BD4A91"/>
    <w:rsid w:val="00BD4B57"/>
    <w:rsid w:val="00BE248E"/>
    <w:rsid w:val="00BE2530"/>
    <w:rsid w:val="00BF1509"/>
    <w:rsid w:val="00BF157F"/>
    <w:rsid w:val="00BF41D4"/>
    <w:rsid w:val="00BF61E4"/>
    <w:rsid w:val="00C00896"/>
    <w:rsid w:val="00C022EB"/>
    <w:rsid w:val="00C10609"/>
    <w:rsid w:val="00C11AFA"/>
    <w:rsid w:val="00C12C4F"/>
    <w:rsid w:val="00C141FD"/>
    <w:rsid w:val="00C2227B"/>
    <w:rsid w:val="00C2436E"/>
    <w:rsid w:val="00C244AD"/>
    <w:rsid w:val="00C3105C"/>
    <w:rsid w:val="00C35BAA"/>
    <w:rsid w:val="00C37F26"/>
    <w:rsid w:val="00C43F1E"/>
    <w:rsid w:val="00C54E23"/>
    <w:rsid w:val="00C552B4"/>
    <w:rsid w:val="00C64F77"/>
    <w:rsid w:val="00C676A8"/>
    <w:rsid w:val="00C71FE5"/>
    <w:rsid w:val="00C80C0F"/>
    <w:rsid w:val="00C817D6"/>
    <w:rsid w:val="00C83C97"/>
    <w:rsid w:val="00C85C28"/>
    <w:rsid w:val="00C9202B"/>
    <w:rsid w:val="00C934FB"/>
    <w:rsid w:val="00C93791"/>
    <w:rsid w:val="00CA0832"/>
    <w:rsid w:val="00CA52FB"/>
    <w:rsid w:val="00CA6D78"/>
    <w:rsid w:val="00CA7157"/>
    <w:rsid w:val="00CB41C8"/>
    <w:rsid w:val="00CD5028"/>
    <w:rsid w:val="00CE0174"/>
    <w:rsid w:val="00CE03CC"/>
    <w:rsid w:val="00CE0A05"/>
    <w:rsid w:val="00CE2488"/>
    <w:rsid w:val="00CE64B5"/>
    <w:rsid w:val="00CF1B96"/>
    <w:rsid w:val="00CF31CF"/>
    <w:rsid w:val="00D05B3F"/>
    <w:rsid w:val="00D13443"/>
    <w:rsid w:val="00D16FE8"/>
    <w:rsid w:val="00D17199"/>
    <w:rsid w:val="00D20696"/>
    <w:rsid w:val="00D229AF"/>
    <w:rsid w:val="00D22CBF"/>
    <w:rsid w:val="00D24110"/>
    <w:rsid w:val="00D24301"/>
    <w:rsid w:val="00D2587D"/>
    <w:rsid w:val="00D27578"/>
    <w:rsid w:val="00D27FC9"/>
    <w:rsid w:val="00D30217"/>
    <w:rsid w:val="00D32295"/>
    <w:rsid w:val="00D36BA9"/>
    <w:rsid w:val="00D433B2"/>
    <w:rsid w:val="00D43656"/>
    <w:rsid w:val="00D443AF"/>
    <w:rsid w:val="00D450CC"/>
    <w:rsid w:val="00D4518F"/>
    <w:rsid w:val="00D46E41"/>
    <w:rsid w:val="00D47620"/>
    <w:rsid w:val="00D50E0B"/>
    <w:rsid w:val="00D57EB7"/>
    <w:rsid w:val="00D64899"/>
    <w:rsid w:val="00D65504"/>
    <w:rsid w:val="00D72944"/>
    <w:rsid w:val="00D83402"/>
    <w:rsid w:val="00D83596"/>
    <w:rsid w:val="00D83D63"/>
    <w:rsid w:val="00D83E1C"/>
    <w:rsid w:val="00D8646D"/>
    <w:rsid w:val="00D90CEA"/>
    <w:rsid w:val="00D96563"/>
    <w:rsid w:val="00DA12F9"/>
    <w:rsid w:val="00DB0CD6"/>
    <w:rsid w:val="00DC0924"/>
    <w:rsid w:val="00DC16EB"/>
    <w:rsid w:val="00DC5538"/>
    <w:rsid w:val="00DC61A7"/>
    <w:rsid w:val="00DD02E5"/>
    <w:rsid w:val="00DD458D"/>
    <w:rsid w:val="00DD4989"/>
    <w:rsid w:val="00DE2BBB"/>
    <w:rsid w:val="00DF09B4"/>
    <w:rsid w:val="00DF0B3B"/>
    <w:rsid w:val="00DF756B"/>
    <w:rsid w:val="00E00CBF"/>
    <w:rsid w:val="00E00FA9"/>
    <w:rsid w:val="00E11FD5"/>
    <w:rsid w:val="00E2210F"/>
    <w:rsid w:val="00E22644"/>
    <w:rsid w:val="00E2526B"/>
    <w:rsid w:val="00E2721B"/>
    <w:rsid w:val="00E37F33"/>
    <w:rsid w:val="00E4107B"/>
    <w:rsid w:val="00E51937"/>
    <w:rsid w:val="00E53B89"/>
    <w:rsid w:val="00E56374"/>
    <w:rsid w:val="00E62EDD"/>
    <w:rsid w:val="00E71615"/>
    <w:rsid w:val="00E71FD7"/>
    <w:rsid w:val="00E75437"/>
    <w:rsid w:val="00E82274"/>
    <w:rsid w:val="00E8662D"/>
    <w:rsid w:val="00E8691F"/>
    <w:rsid w:val="00E937C7"/>
    <w:rsid w:val="00E94C97"/>
    <w:rsid w:val="00E96541"/>
    <w:rsid w:val="00EA554E"/>
    <w:rsid w:val="00EA7D5D"/>
    <w:rsid w:val="00EB796C"/>
    <w:rsid w:val="00EC096E"/>
    <w:rsid w:val="00EC297F"/>
    <w:rsid w:val="00EC2D8E"/>
    <w:rsid w:val="00EC3B92"/>
    <w:rsid w:val="00EC3F1F"/>
    <w:rsid w:val="00EC51EC"/>
    <w:rsid w:val="00EC5586"/>
    <w:rsid w:val="00EC589A"/>
    <w:rsid w:val="00EC6D70"/>
    <w:rsid w:val="00ED132C"/>
    <w:rsid w:val="00EE19B2"/>
    <w:rsid w:val="00EE2C3F"/>
    <w:rsid w:val="00EE4CFC"/>
    <w:rsid w:val="00EF2201"/>
    <w:rsid w:val="00EF60D7"/>
    <w:rsid w:val="00EF61E4"/>
    <w:rsid w:val="00EF7321"/>
    <w:rsid w:val="00EF7761"/>
    <w:rsid w:val="00F037DF"/>
    <w:rsid w:val="00F0684B"/>
    <w:rsid w:val="00F0750D"/>
    <w:rsid w:val="00F13526"/>
    <w:rsid w:val="00F13E18"/>
    <w:rsid w:val="00F25E0A"/>
    <w:rsid w:val="00F26E0E"/>
    <w:rsid w:val="00F31509"/>
    <w:rsid w:val="00F405B4"/>
    <w:rsid w:val="00F454DF"/>
    <w:rsid w:val="00F50C45"/>
    <w:rsid w:val="00F512D6"/>
    <w:rsid w:val="00F547C4"/>
    <w:rsid w:val="00F623B9"/>
    <w:rsid w:val="00F628B2"/>
    <w:rsid w:val="00F63A6F"/>
    <w:rsid w:val="00F66133"/>
    <w:rsid w:val="00F663E3"/>
    <w:rsid w:val="00F673C2"/>
    <w:rsid w:val="00F7207C"/>
    <w:rsid w:val="00F75C2B"/>
    <w:rsid w:val="00F76DF4"/>
    <w:rsid w:val="00F80514"/>
    <w:rsid w:val="00F80FEC"/>
    <w:rsid w:val="00F83FD8"/>
    <w:rsid w:val="00F85E24"/>
    <w:rsid w:val="00FA0A02"/>
    <w:rsid w:val="00FA41AC"/>
    <w:rsid w:val="00FA46EF"/>
    <w:rsid w:val="00FA74DD"/>
    <w:rsid w:val="00FB03B8"/>
    <w:rsid w:val="00FB1A1F"/>
    <w:rsid w:val="00FB29DA"/>
    <w:rsid w:val="00FC69C7"/>
    <w:rsid w:val="00FC74EA"/>
    <w:rsid w:val="00FD25DE"/>
    <w:rsid w:val="00FD2B1A"/>
    <w:rsid w:val="00FD407D"/>
    <w:rsid w:val="00FD4604"/>
    <w:rsid w:val="00FD4F59"/>
    <w:rsid w:val="00FD6857"/>
    <w:rsid w:val="00FE058B"/>
    <w:rsid w:val="00FE4452"/>
    <w:rsid w:val="00FE638B"/>
    <w:rsid w:val="00FE7D51"/>
    <w:rsid w:val="00FF343D"/>
    <w:rsid w:val="00FF76D4"/>
    <w:rsid w:val="00FF7CE8"/>
    <w:rsid w:val="0E2D60B4"/>
    <w:rsid w:val="35A04288"/>
    <w:rsid w:val="367F01D6"/>
    <w:rsid w:val="39321BBA"/>
    <w:rsid w:val="3D605069"/>
    <w:rsid w:val="3F9D26F5"/>
    <w:rsid w:val="4EFE21FE"/>
    <w:rsid w:val="BBB5ECDC"/>
    <w:rsid w:val="BFFBD127"/>
    <w:rsid w:val="EB7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文档结构图 Char"/>
    <w:basedOn w:val="10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AppData\Roaming\Microsoft\Templates\&#31614;&#2525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签报模板</Template>
  <Pages>3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2018-10-08T00:29:00Z</dcterms:created>
  <dc:creator>金文彬</dc:creator>
  <cp:lastModifiedBy>user</cp:lastModifiedBy>
  <cp:lastPrinted>2018-10-08T23:46:00Z</cp:lastPrinted>
  <dcterms:modified xsi:type="dcterms:W3CDTF">2022-12-29T17:30:22Z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9E8B31048A8C4C0E9F0311B23C550A49</vt:lpwstr>
  </property>
</Properties>
</file>